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22C" w:rsidRDefault="00A06A39" w:rsidP="00582C7F">
      <w:pPr>
        <w:jc w:val="center"/>
        <w:rPr>
          <w:b/>
          <w:bCs/>
          <w:sz w:val="32"/>
          <w:szCs w:val="32"/>
          <w:lang w:val="es-CL"/>
        </w:rPr>
      </w:pPr>
      <w:r>
        <w:rPr>
          <w:rFonts w:ascii="Century Gothic" w:hAnsi="Century Gothic"/>
          <w:b/>
          <w:noProof/>
          <w:sz w:val="28"/>
          <w:szCs w:val="28"/>
          <w:u w:val="single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6F3BBE39" wp14:editId="61FD9301">
            <wp:simplePos x="0" y="0"/>
            <wp:positionH relativeFrom="margin">
              <wp:align>left</wp:align>
            </wp:positionH>
            <wp:positionV relativeFrom="paragraph">
              <wp:posOffset>-221673</wp:posOffset>
            </wp:positionV>
            <wp:extent cx="792509" cy="637309"/>
            <wp:effectExtent l="0" t="0" r="7620" b="0"/>
            <wp:wrapNone/>
            <wp:docPr id="12" name="Imagen 12" descr="D:\Users\Alumn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lumn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09" cy="63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7F" w:rsidRPr="00582C7F">
        <w:rPr>
          <w:b/>
          <w:bCs/>
          <w:sz w:val="32"/>
          <w:szCs w:val="32"/>
          <w:lang w:val="es-CL"/>
        </w:rPr>
        <w:t>GUÍA DE SEXTO</w:t>
      </w:r>
    </w:p>
    <w:p w:rsidR="00F17445" w:rsidRPr="00F17445" w:rsidRDefault="00F17445" w:rsidP="00F17445">
      <w:pPr>
        <w:rPr>
          <w:color w:val="FF0000"/>
          <w:sz w:val="24"/>
          <w:szCs w:val="24"/>
          <w:lang w:val="es-CL"/>
        </w:rPr>
      </w:pPr>
      <w:r w:rsidRPr="000D089B">
        <w:rPr>
          <w:color w:val="FF0000"/>
          <w:sz w:val="24"/>
          <w:szCs w:val="24"/>
          <w:lang w:val="es-CL"/>
        </w:rPr>
        <w:t>Esta guía debe ser parcelada durante las semanas.</w:t>
      </w:r>
    </w:p>
    <w:p w:rsidR="00582C7F" w:rsidRDefault="00F17445">
      <w:pPr>
        <w:rPr>
          <w:lang w:val="es-CL"/>
        </w:rPr>
      </w:pPr>
      <w:r>
        <w:rPr>
          <w:sz w:val="24"/>
          <w:szCs w:val="24"/>
          <w:lang w:val="es-CL"/>
        </w:rPr>
        <w:t xml:space="preserve">I.- </w:t>
      </w:r>
      <w:r w:rsidR="00582C7F" w:rsidRPr="00582C7F">
        <w:rPr>
          <w:sz w:val="24"/>
          <w:szCs w:val="24"/>
          <w:lang w:val="es-CL"/>
        </w:rPr>
        <w:t>Observa los siguientes números y escríbelos donde corresponde</w:t>
      </w:r>
      <w:r w:rsidR="00582C7F">
        <w:rPr>
          <w:lang w:val="es-CL"/>
        </w:rPr>
        <w:t>.</w:t>
      </w:r>
    </w:p>
    <w:p w:rsidR="00582C7F" w:rsidRDefault="00582C7F" w:rsidP="00582C7F">
      <w:pPr>
        <w:jc w:val="center"/>
        <w:rPr>
          <w:lang w:val="es-CL"/>
        </w:rPr>
      </w:pPr>
      <w:r>
        <w:rPr>
          <w:noProof/>
        </w:rPr>
        <w:drawing>
          <wp:inline distT="0" distB="0" distL="0" distR="0" wp14:anchorId="7F497422" wp14:editId="1FBED13E">
            <wp:extent cx="6566869" cy="7148946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403" t="17410" r="31165" b="6245"/>
                    <a:stretch/>
                  </pic:blipFill>
                  <pic:spPr bwMode="auto">
                    <a:xfrm>
                      <a:off x="0" y="0"/>
                      <a:ext cx="6640717" cy="7229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2C7F" w:rsidRDefault="00582C7F">
      <w:pPr>
        <w:rPr>
          <w:lang w:val="es-CL"/>
        </w:rPr>
      </w:pPr>
    </w:p>
    <w:p w:rsidR="00582C7F" w:rsidRDefault="00582C7F">
      <w:pPr>
        <w:rPr>
          <w:lang w:val="es-CL"/>
        </w:rPr>
      </w:pPr>
    </w:p>
    <w:p w:rsidR="00582C7F" w:rsidRDefault="00582C7F">
      <w:pPr>
        <w:rPr>
          <w:lang w:val="es-CL"/>
        </w:rPr>
      </w:pPr>
    </w:p>
    <w:p w:rsidR="00582C7F" w:rsidRDefault="00582C7F">
      <w:pPr>
        <w:rPr>
          <w:lang w:val="es-CL"/>
        </w:rPr>
      </w:pPr>
    </w:p>
    <w:p w:rsidR="00582C7F" w:rsidRPr="00A06A39" w:rsidRDefault="00F17445">
      <w:pPr>
        <w:rPr>
          <w:sz w:val="24"/>
          <w:szCs w:val="24"/>
          <w:lang w:val="es-CL"/>
        </w:rPr>
      </w:pPr>
      <w:r w:rsidRPr="00A06A39">
        <w:rPr>
          <w:sz w:val="24"/>
          <w:szCs w:val="24"/>
          <w:lang w:val="es-CL"/>
        </w:rPr>
        <w:lastRenderedPageBreak/>
        <w:t>II.- Completa el recuerdo guiándote con el ejemplo.</w:t>
      </w:r>
    </w:p>
    <w:p w:rsidR="00582C7F" w:rsidRDefault="00582C7F">
      <w:pPr>
        <w:rPr>
          <w:noProof/>
        </w:rPr>
      </w:pPr>
      <w:r w:rsidRPr="00582C7F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14D23C" wp14:editId="06910577">
            <wp:extent cx="6054436" cy="5916817"/>
            <wp:effectExtent l="0" t="0" r="381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410" t="17170" r="30040" b="7135"/>
                    <a:stretch/>
                  </pic:blipFill>
                  <pic:spPr bwMode="auto">
                    <a:xfrm>
                      <a:off x="0" y="0"/>
                      <a:ext cx="6169143" cy="6028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2C7F" w:rsidRPr="00F17445" w:rsidRDefault="00F17445">
      <w:pPr>
        <w:rPr>
          <w:noProof/>
          <w:sz w:val="26"/>
          <w:szCs w:val="26"/>
        </w:rPr>
      </w:pPr>
      <w:r w:rsidRPr="00F17445">
        <w:rPr>
          <w:noProof/>
          <w:sz w:val="26"/>
          <w:szCs w:val="26"/>
        </w:rPr>
        <w:t>III.- Resuelve  los siguintes ejercicios.</w:t>
      </w:r>
    </w:p>
    <w:p w:rsidR="00F17445" w:rsidRPr="00A41BB9" w:rsidRDefault="00A06A3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2202700</wp:posOffset>
                </wp:positionH>
                <wp:positionV relativeFrom="paragraph">
                  <wp:posOffset>306301</wp:posOffset>
                </wp:positionV>
                <wp:extent cx="706582" cy="263237"/>
                <wp:effectExtent l="0" t="0" r="1778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63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BCBD5" id="Rectángulo 6" o:spid="_x0000_s1026" style="position:absolute;margin-left:173.45pt;margin-top:24.1pt;width:55.65pt;height: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" fillcolor="white [3201]" strokecolor="#f79646 [3209]" strokeweight="2pt"/>
            </w:pict>
          </mc:Fallback>
        </mc:AlternateContent>
      </w:r>
      <w:r w:rsidR="00A41BB9" w:rsidRPr="00A41BB9">
        <w:rPr>
          <w:noProof/>
          <w:sz w:val="24"/>
          <w:szCs w:val="24"/>
        </w:rPr>
        <w:t>Calcula el MC</w:t>
      </w:r>
      <w:r w:rsidR="00A41BB9">
        <w:rPr>
          <w:noProof/>
          <w:sz w:val="24"/>
          <w:szCs w:val="24"/>
        </w:rPr>
        <w:t>M</w:t>
      </w:r>
      <w:r w:rsidR="00A41BB9" w:rsidRPr="00A41BB9">
        <w:rPr>
          <w:noProof/>
          <w:sz w:val="24"/>
          <w:szCs w:val="24"/>
        </w:rPr>
        <w:t xml:space="preserve"> de los siguientes ejercicios</w:t>
      </w:r>
    </w:p>
    <w:p w:rsidR="00A41BB9" w:rsidRDefault="00A06A39">
      <w:pPr>
        <w:rPr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DE26B" wp14:editId="36940E52">
                <wp:simplePos x="0" y="0"/>
                <wp:positionH relativeFrom="column">
                  <wp:posOffset>2202815</wp:posOffset>
                </wp:positionH>
                <wp:positionV relativeFrom="paragraph">
                  <wp:posOffset>285230</wp:posOffset>
                </wp:positionV>
                <wp:extent cx="706120" cy="262890"/>
                <wp:effectExtent l="0" t="0" r="17780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262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5875F" id="Rectángulo 7" o:spid="_x0000_s1026" style="position:absolute;margin-left:173.45pt;margin-top:22.45pt;width:55.6pt;height:2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" fillcolor="white [3201]" strokecolor="#f79646 [3209]" strokeweight="2pt"/>
            </w:pict>
          </mc:Fallback>
        </mc:AlternateContent>
      </w:r>
      <w:r w:rsidR="00A41BB9">
        <w:rPr>
          <w:noProof/>
        </w:rPr>
        <w:t>1.- Entre 12, 20 y 9</w:t>
      </w:r>
    </w:p>
    <w:p w:rsidR="00A41BB9" w:rsidRDefault="00A06A39">
      <w:pPr>
        <w:rPr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DE26B" wp14:editId="36940E52">
                <wp:simplePos x="0" y="0"/>
                <wp:positionH relativeFrom="column">
                  <wp:posOffset>2200160</wp:posOffset>
                </wp:positionH>
                <wp:positionV relativeFrom="paragraph">
                  <wp:posOffset>279400</wp:posOffset>
                </wp:positionV>
                <wp:extent cx="706582" cy="263237"/>
                <wp:effectExtent l="0" t="0" r="17780" b="2286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63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B6247" id="Rectángulo 8" o:spid="_x0000_s1026" style="position:absolute;margin-left:173.25pt;margin-top:22pt;width:55.65pt;height: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" fillcolor="white [3201]" strokecolor="#f79646 [3209]" strokeweight="2pt"/>
            </w:pict>
          </mc:Fallback>
        </mc:AlternateContent>
      </w:r>
      <w:r w:rsidR="00A41BB9">
        <w:rPr>
          <w:noProof/>
        </w:rPr>
        <w:t>2.- Entre 6 y 7</w:t>
      </w:r>
    </w:p>
    <w:p w:rsidR="00A06A39" w:rsidRDefault="00A41BB9">
      <w:pPr>
        <w:rPr>
          <w:noProof/>
        </w:rPr>
      </w:pPr>
      <w:r>
        <w:rPr>
          <w:noProof/>
        </w:rPr>
        <w:t>3.- Entre 3, 5 y 7</w:t>
      </w:r>
    </w:p>
    <w:p w:rsidR="00A06A39" w:rsidRDefault="00A06A39">
      <w:pPr>
        <w:rPr>
          <w:noProof/>
        </w:rPr>
      </w:pPr>
    </w:p>
    <w:p w:rsidR="00A06A39" w:rsidRPr="00A06A39" w:rsidRDefault="00A06A3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6DE26B" wp14:editId="36940E52">
                <wp:simplePos x="0" y="0"/>
                <wp:positionH relativeFrom="column">
                  <wp:posOffset>2240800</wp:posOffset>
                </wp:positionH>
                <wp:positionV relativeFrom="paragraph">
                  <wp:posOffset>237490</wp:posOffset>
                </wp:positionV>
                <wp:extent cx="706120" cy="262890"/>
                <wp:effectExtent l="0" t="0" r="17780" b="228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262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83B34" id="Rectángulo 11" o:spid="_x0000_s1026" style="position:absolute;margin-left:176.45pt;margin-top:18.7pt;width:55.6pt;height:20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" fillcolor="white [3201]" strokecolor="#f79646 [3209]" strokeweight="2pt"/>
            </w:pict>
          </mc:Fallback>
        </mc:AlternateContent>
      </w:r>
      <w:r w:rsidRPr="00A06A39">
        <w:rPr>
          <w:noProof/>
          <w:sz w:val="24"/>
          <w:szCs w:val="24"/>
        </w:rPr>
        <w:t>Calcula el MCD de los siguintes ejercicios</w:t>
      </w:r>
    </w:p>
    <w:p w:rsidR="00A41BB9" w:rsidRDefault="00A06A39">
      <w:pPr>
        <w:rPr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6DE26B" wp14:editId="36940E52">
                <wp:simplePos x="0" y="0"/>
                <wp:positionH relativeFrom="column">
                  <wp:posOffset>2242820</wp:posOffset>
                </wp:positionH>
                <wp:positionV relativeFrom="paragraph">
                  <wp:posOffset>215380</wp:posOffset>
                </wp:positionV>
                <wp:extent cx="706582" cy="263237"/>
                <wp:effectExtent l="0" t="0" r="17780" b="228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63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BF166" id="Rectángulo 10" o:spid="_x0000_s1026" style="position:absolute;margin-left:176.6pt;margin-top:16.95pt;width:55.65pt;height:2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" fillcolor="white [3201]" strokecolor="#f79646 [3209]" strokeweight="2pt"/>
            </w:pict>
          </mc:Fallback>
        </mc:AlternateContent>
      </w:r>
      <w:r>
        <w:rPr>
          <w:noProof/>
        </w:rPr>
        <w:t>1.- Entre 30, 60 y 15</w:t>
      </w:r>
    </w:p>
    <w:p w:rsidR="00A06A39" w:rsidRDefault="00A06A39">
      <w:pPr>
        <w:rPr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6DE26B" wp14:editId="36940E52">
                <wp:simplePos x="0" y="0"/>
                <wp:positionH relativeFrom="column">
                  <wp:posOffset>2243455</wp:posOffset>
                </wp:positionH>
                <wp:positionV relativeFrom="paragraph">
                  <wp:posOffset>215380</wp:posOffset>
                </wp:positionV>
                <wp:extent cx="706120" cy="262890"/>
                <wp:effectExtent l="0" t="0" r="17780" b="2286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262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8B9C2" id="Rectángulo 9" o:spid="_x0000_s1026" style="position:absolute;margin-left:176.65pt;margin-top:16.95pt;width:55.6pt;height:2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" fillcolor="white [3201]" strokecolor="#f79646 [3209]" strokeweight="2pt"/>
            </w:pict>
          </mc:Fallback>
        </mc:AlternateContent>
      </w:r>
      <w:r>
        <w:rPr>
          <w:noProof/>
        </w:rPr>
        <w:t>2. Entre 5 y 7</w:t>
      </w:r>
    </w:p>
    <w:p w:rsidR="00A06A39" w:rsidRDefault="00A06A39">
      <w:pPr>
        <w:rPr>
          <w:noProof/>
        </w:rPr>
      </w:pPr>
      <w:r>
        <w:rPr>
          <w:noProof/>
        </w:rPr>
        <w:t>3.- Entre 20, 16 y 8</w:t>
      </w:r>
    </w:p>
    <w:p w:rsidR="00F17445" w:rsidRPr="00F17445" w:rsidRDefault="00F17445">
      <w:pPr>
        <w:rPr>
          <w:noProof/>
          <w:sz w:val="26"/>
          <w:szCs w:val="26"/>
        </w:rPr>
      </w:pPr>
      <w:r w:rsidRPr="00F17445">
        <w:rPr>
          <w:noProof/>
          <w:sz w:val="26"/>
          <w:szCs w:val="26"/>
        </w:rPr>
        <w:lastRenderedPageBreak/>
        <w:t>IV.- Resuelve los siguientes problemas</w:t>
      </w:r>
      <w:r w:rsidR="00A06A39">
        <w:rPr>
          <w:noProof/>
          <w:sz w:val="26"/>
          <w:szCs w:val="26"/>
        </w:rPr>
        <w:t>.</w:t>
      </w:r>
    </w:p>
    <w:p w:rsidR="00582C7F" w:rsidRPr="00582C7F" w:rsidRDefault="00A41BB9" w:rsidP="00F174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noProof/>
          <w:color w:val="000000"/>
          <w:sz w:val="24"/>
          <w:szCs w:val="24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116B266F">
            <wp:simplePos x="0" y="0"/>
            <wp:positionH relativeFrom="column">
              <wp:posOffset>5873750</wp:posOffset>
            </wp:positionH>
            <wp:positionV relativeFrom="paragraph">
              <wp:posOffset>238760</wp:posOffset>
            </wp:positionV>
            <wp:extent cx="742315" cy="998220"/>
            <wp:effectExtent l="0" t="0" r="635" b="0"/>
            <wp:wrapThrough wrapText="bothSides">
              <wp:wrapPolygon edited="0">
                <wp:start x="0" y="0"/>
                <wp:lineTo x="0" y="21023"/>
                <wp:lineTo x="21064" y="21023"/>
                <wp:lineTo x="21064" y="0"/>
                <wp:lineTo x="0" y="0"/>
              </wp:wrapPolygon>
            </wp:wrapThrough>
            <wp:docPr id="3" name="Imagen 3" descr="Resolución de problemas mediante la aplicación del mínimo común múltiplo (mcm) o del máximo común divisor (MCD). Problemas para secundaria. ESO. Álgebra básica.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lución de problemas mediante la aplicación del mínimo común múltiplo (mcm) o del máximo común divisor (MCD). Problemas para secundaria. ESO. Álgebra básica. Matemátic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31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7F" w:rsidRPr="00582C7F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 xml:space="preserve">Problema 1 </w:t>
      </w:r>
    </w:p>
    <w:p w:rsidR="00582C7F" w:rsidRPr="00582C7F" w:rsidRDefault="00582C7F" w:rsidP="00582C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En una calle se están instalando dos semáforos: uno de ellos se pondrá en verde cada 3 minutos y el otro, cada 5 minutos. Una vez se conectan los semáforos, ¿cuánto tiempo tardarán en ponerse en verde al mismo tiempo por primera vez?</w:t>
      </w:r>
    </w:p>
    <w:p w:rsidR="00582C7F" w:rsidRPr="00582C7F" w:rsidRDefault="00582C7F" w:rsidP="00582C7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 xml:space="preserve">Problema 2 </w:t>
      </w:r>
    </w:p>
    <w:p w:rsidR="00582C7F" w:rsidRPr="00582C7F" w:rsidRDefault="00582C7F" w:rsidP="00582C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En la tienda de Manuel hay una caja con 12 naranjas y otra con 18 peras. Manuel quiere distribuir las frutas en cajas más pequeñas de forma que:</w:t>
      </w:r>
    </w:p>
    <w:p w:rsidR="00582C7F" w:rsidRPr="00582C7F" w:rsidRDefault="00582C7F" w:rsidP="0058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todas las cajas tienen el mismo número de frutas,</w:t>
      </w:r>
    </w:p>
    <w:p w:rsidR="00582C7F" w:rsidRPr="00582C7F" w:rsidRDefault="00582C7F" w:rsidP="0058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cada caja sólo puede tener peras o naranjas y</w:t>
      </w:r>
    </w:p>
    <w:p w:rsidR="00582C7F" w:rsidRPr="00582C7F" w:rsidRDefault="00582C7F" w:rsidP="00582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las cajas deben ser lo más grande posible.</w:t>
      </w:r>
    </w:p>
    <w:p w:rsidR="00582C7F" w:rsidRPr="00582C7F" w:rsidRDefault="00582C7F" w:rsidP="00582C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¿Cuántas frutas debe haber en cada caja?</w:t>
      </w:r>
    </w:p>
    <w:p w:rsidR="00582C7F" w:rsidRPr="00582C7F" w:rsidRDefault="00582C7F" w:rsidP="00F174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>Problema 3</w:t>
      </w:r>
      <w:r w:rsidR="00F17445" w:rsidRPr="00F17445">
        <w:rPr>
          <w:rFonts w:ascii="Arial" w:eastAsia="Times New Roman" w:hAnsi="Arial" w:cs="Arial"/>
          <w:noProof/>
          <w:color w:val="000000"/>
          <w:sz w:val="24"/>
          <w:szCs w:val="24"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5467604</wp:posOffset>
            </wp:positionH>
            <wp:positionV relativeFrom="paragraph">
              <wp:posOffset>18161</wp:posOffset>
            </wp:positionV>
            <wp:extent cx="1141254" cy="1426464"/>
            <wp:effectExtent l="0" t="0" r="1905" b="2540"/>
            <wp:wrapThrough wrapText="bothSides">
              <wp:wrapPolygon edited="0">
                <wp:start x="0" y="0"/>
                <wp:lineTo x="0" y="21350"/>
                <wp:lineTo x="21275" y="21350"/>
                <wp:lineTo x="21275" y="0"/>
                <wp:lineTo x="0" y="0"/>
              </wp:wrapPolygon>
            </wp:wrapThrough>
            <wp:docPr id="4" name="Imagen 4" descr="Resolución de problemas mediante la aplicación del mínimo común múltiplo (mcm) o del máximo común divisor (MCD). Problemas para secundaria. ESO. Álgebra básica.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olución de problemas mediante la aplicación del mínimo común múltiplo (mcm) o del máximo común divisor (MCD). Problemas para secundaria. ESO. Álgebra básica. Matemát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54" cy="142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C7F" w:rsidRPr="00582C7F" w:rsidRDefault="00582C7F" w:rsidP="00582C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Carolina quiere coser una colcha </w:t>
      </w:r>
      <w:r w:rsidRPr="00582C7F">
        <w:rPr>
          <w:rFonts w:ascii="Arial" w:eastAsia="Times New Roman" w:hAnsi="Arial" w:cs="Arial"/>
          <w:i/>
          <w:iCs/>
          <w:color w:val="000000"/>
          <w:sz w:val="24"/>
          <w:szCs w:val="24"/>
          <w:lang w:val="es-CL" w:eastAsia="es-CL"/>
        </w:rPr>
        <w:t>collage</w:t>
      </w: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 con retales de tela cuadrados del mayor tamaño posible. Si la colcha tiene que medir 180cm de alto y 100cm de ancho, ¿cuánto deben medir los retales? ¿Cuántos retales tiene que recortar para coser la cocha?</w:t>
      </w:r>
    </w:p>
    <w:p w:rsidR="00582C7F" w:rsidRPr="00F17445" w:rsidRDefault="00582C7F">
      <w:pPr>
        <w:rPr>
          <w:sz w:val="24"/>
          <w:szCs w:val="24"/>
          <w:lang w:val="es-CL"/>
        </w:rPr>
      </w:pPr>
    </w:p>
    <w:p w:rsidR="00582C7F" w:rsidRPr="00582C7F" w:rsidRDefault="00F17445" w:rsidP="00F174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noProof/>
          <w:color w:val="000000"/>
          <w:sz w:val="24"/>
          <w:szCs w:val="24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5255260</wp:posOffset>
            </wp:positionH>
            <wp:positionV relativeFrom="paragraph">
              <wp:posOffset>308356</wp:posOffset>
            </wp:positionV>
            <wp:extent cx="1389380" cy="1389380"/>
            <wp:effectExtent l="0" t="0" r="1270" b="1270"/>
            <wp:wrapThrough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5" name="Imagen 5" descr="Resolución de problemas mediante la aplicación del mínimo común múltiplo (mcm) o del máximo común divisor (MCD). Problemas para secundaria. ESO. Álgebra básica.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olución de problemas mediante la aplicación del mínimo común múltiplo (mcm) o del máximo común divisor (MCD). Problemas para secundaria. ESO. Álgebra básica. Matemátic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7F" w:rsidRPr="00582C7F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 xml:space="preserve">Problema </w:t>
      </w:r>
      <w:r w:rsidR="00582C7F" w:rsidRPr="00F17445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>4</w:t>
      </w:r>
    </w:p>
    <w:p w:rsidR="00582C7F" w:rsidRPr="00582C7F" w:rsidRDefault="00582C7F" w:rsidP="00582C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Jaime está practicando al béisbol con dos lanzadoras de bolas y su hermana Laura está anotando los resultados. Como de momento Jaime no ha fallado ningún tiro, Laura programa las lanzadoras para que una dispare cada 12 segundos y la otra, cada 16 segundos. ¿Cuánto tiempo tardarán las máquinas en lanzar una bola al mismo tiempo por primera vez?</w:t>
      </w:r>
    </w:p>
    <w:p w:rsidR="00582C7F" w:rsidRPr="00582C7F" w:rsidRDefault="00582C7F" w:rsidP="00582C7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 xml:space="preserve">Problema </w:t>
      </w:r>
      <w:r w:rsidRPr="00F17445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>5</w:t>
      </w:r>
    </w:p>
    <w:p w:rsidR="00582C7F" w:rsidRPr="00582C7F" w:rsidRDefault="00582C7F" w:rsidP="00582C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582C7F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El auto que se va a comprar Pablo necesita que un cambio de aceite cada 40.000km y de neumáticos cada 90.000km. ¿En cuántos kilómetros coincidirá por primera vez el cambio de aceite y de neumáticos?</w:t>
      </w:r>
    </w:p>
    <w:p w:rsidR="00F17445" w:rsidRPr="00F17445" w:rsidRDefault="00F17445" w:rsidP="00F174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>Problema 6</w:t>
      </w:r>
    </w:p>
    <w:p w:rsidR="00F17445" w:rsidRP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A Mariola le han regalado 15 rosas rojas y 21 gardenias y quiere colocarlas en floreros en varias estancias de su casa de modo que cada florero tenga el mismo número de rosas y el mismo número de gardenias y que éstos sean el máximo posible. ¿Cuántos floreros necesita Mariola? ¿Cuántas flores de cada tipo debe poner en cada florero?</w:t>
      </w:r>
    </w:p>
    <w:p w:rsidR="00F17445" w:rsidRPr="00F17445" w:rsidRDefault="00F17445" w:rsidP="00F174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t>Problema 7</w:t>
      </w:r>
    </w:p>
    <w:p w:rsidR="00F17445" w:rsidRP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Juan y Marta van a correr alrededor de una urbanización de su ciudad. Juan tarda 16 minutos en dar una vuelta completa y Marta tarda 24 minutos. Cuando coincidan en la salida por primera vez, ¿cuántas vueltas habrá dado cada uno?</w:t>
      </w:r>
    </w:p>
    <w:p w:rsidR="00F17445" w:rsidRPr="00F17445" w:rsidRDefault="00F17445" w:rsidP="00F174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b/>
          <w:bCs/>
          <w:sz w:val="24"/>
          <w:szCs w:val="24"/>
          <w:lang w:val="es-CL" w:eastAsia="es-CL"/>
        </w:rPr>
        <w:lastRenderedPageBreak/>
        <w:t>Problema 8</w:t>
      </w:r>
    </w:p>
    <w:p w:rsidR="00F17445" w:rsidRP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En el aeropuerto de México sale un avión a Madrid cada 30 minutos, uno a Bogotá cada 20 minutos y otro a Lima cada 50 minutos. Si a las 00:00h comienza la programación de los vuelos,</w:t>
      </w:r>
    </w:p>
    <w:p w:rsidR="00F17445" w:rsidRPr="00F17445" w:rsidRDefault="00F17445" w:rsidP="00F174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¿a qué hora del día despegan 3 aviones al mismo tiempo con destino distinto?</w:t>
      </w:r>
    </w:p>
    <w:p w:rsidR="00F17445" w:rsidRPr="001A128A" w:rsidRDefault="00F17445" w:rsidP="001A12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¿cuántas veces al día se da la misma situación (hasta las 24:00h)?</w:t>
      </w:r>
    </w:p>
    <w:p w:rsidR="00F17445" w:rsidRPr="00F17445" w:rsidRDefault="00F17445" w:rsidP="00F174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b/>
          <w:bCs/>
          <w:color w:val="000000"/>
          <w:sz w:val="24"/>
          <w:szCs w:val="24"/>
          <w:lang w:val="es-CL" w:eastAsia="es-CL"/>
        </w:rPr>
        <w:t>Problema 9</w:t>
      </w:r>
    </w:p>
    <w:p w:rsidR="00F17445" w:rsidRPr="001A128A" w:rsidRDefault="00F17445" w:rsidP="001A12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Alan y Pedro comen en la misma taquería, pero Alan asiste cada 20 días y Pedro cada 38. ¿Cuándo volverán a encontrarse?</w:t>
      </w:r>
    </w:p>
    <w:p w:rsidR="00F17445" w:rsidRP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b/>
          <w:bCs/>
          <w:color w:val="000000"/>
          <w:sz w:val="24"/>
          <w:szCs w:val="24"/>
          <w:lang w:val="es-CL" w:eastAsia="es-CL"/>
        </w:rPr>
        <w:t>Problema 10</w:t>
      </w:r>
    </w:p>
    <w:p w:rsidR="00F17445" w:rsidRPr="001A128A" w:rsidRDefault="00F17445" w:rsidP="001A12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David tiene 24 dulces para repartir y Fernando tiene 18. Si desean regalar los dulces a sus respectivos familiares de modo que todos tengan la misma cantidad y que sea la mayor posible, ¿cuántos dulces repartirán a cada persona? ¿a cuántos familiares regalará dulces cada uno de ellos?</w:t>
      </w:r>
    </w:p>
    <w:p w:rsidR="00F17445" w:rsidRP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b/>
          <w:bCs/>
          <w:color w:val="000000"/>
          <w:sz w:val="24"/>
          <w:szCs w:val="24"/>
          <w:lang w:val="es-CL" w:eastAsia="es-CL"/>
        </w:rPr>
        <w:t>Problema 10</w:t>
      </w:r>
    </w:p>
    <w:p w:rsidR="00F17445" w:rsidRPr="001A128A" w:rsidRDefault="00F17445" w:rsidP="001A12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Andrés tiene una cuerda de 120 metros y otra de 96 metros. Desea cortarlas de modo que todos los trozos sean iguales pero lo más largos posible. ¿Cuántos trozos de cuerda obtendrá?</w:t>
      </w:r>
    </w:p>
    <w:p w:rsidR="00F17445" w:rsidRP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b/>
          <w:bCs/>
          <w:color w:val="000000"/>
          <w:sz w:val="24"/>
          <w:szCs w:val="24"/>
          <w:lang w:val="es-CL" w:eastAsia="es-CL"/>
        </w:rPr>
        <w:t>Problema 11</w:t>
      </w:r>
    </w:p>
    <w:p w:rsidR="00F17445" w:rsidRP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En un vecindario, un camión de helados pasa cada 8 días y un </w:t>
      </w:r>
      <w:proofErr w:type="spellStart"/>
      <w:r w:rsidRPr="00F17445">
        <w:rPr>
          <w:rFonts w:ascii="Arial" w:eastAsia="Times New Roman" w:hAnsi="Arial" w:cs="Arial"/>
          <w:i/>
          <w:iCs/>
          <w:color w:val="000000"/>
          <w:sz w:val="24"/>
          <w:szCs w:val="24"/>
          <w:lang w:val="es-CL" w:eastAsia="es-CL"/>
        </w:rPr>
        <w:t>food</w:t>
      </w:r>
      <w:proofErr w:type="spellEnd"/>
      <w:r w:rsidRPr="00F17445">
        <w:rPr>
          <w:rFonts w:ascii="Arial" w:eastAsia="Times New Roman" w:hAnsi="Arial" w:cs="Arial"/>
          <w:i/>
          <w:iCs/>
          <w:color w:val="000000"/>
          <w:sz w:val="24"/>
          <w:szCs w:val="24"/>
          <w:lang w:val="es-CL" w:eastAsia="es-CL"/>
        </w:rPr>
        <w:t xml:space="preserve"> </w:t>
      </w:r>
      <w:proofErr w:type="spellStart"/>
      <w:r w:rsidRPr="00F17445">
        <w:rPr>
          <w:rFonts w:ascii="Arial" w:eastAsia="Times New Roman" w:hAnsi="Arial" w:cs="Arial"/>
          <w:i/>
          <w:iCs/>
          <w:color w:val="000000"/>
          <w:sz w:val="24"/>
          <w:szCs w:val="24"/>
          <w:lang w:val="es-CL" w:eastAsia="es-CL"/>
        </w:rPr>
        <w:t>truck</w:t>
      </w:r>
      <w:proofErr w:type="spellEnd"/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 pasa cada dos semanas. Se sabe que 15 días atrás ambos vehículos pasaron en el mismo día.</w:t>
      </w:r>
    </w:p>
    <w:p w:rsidR="00F17445" w:rsidRPr="001A128A" w:rsidRDefault="00F17445" w:rsidP="001A12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Raúl cree que dentro de un mes los vehículos volverán a encontrarse y Oscar cree esto ocurrirá dentro de dos semanas. ¿Quién está en lo cierto?</w:t>
      </w:r>
    </w:p>
    <w:p w:rsidR="00F17445" w:rsidRP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b/>
          <w:bCs/>
          <w:color w:val="000000"/>
          <w:sz w:val="24"/>
          <w:szCs w:val="24"/>
          <w:lang w:val="es-CL" w:eastAsia="es-CL"/>
        </w:rPr>
        <w:t>Problema 12</w:t>
      </w:r>
    </w:p>
    <w:p w:rsidR="00F17445" w:rsidRDefault="00F17445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r w:rsidRPr="00F17445"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  <w:t>En una banda compuesta por un baterista, un guitarrista, un bajista y un saxofonista, el baterista toca en lapsos de 8 tiempos, el guitarrista en 12 tiempos, el bajista en 6 tiempos y el saxofonista en 16 tiempos. Si todos empiezan al mismo tiempo, ¿en cuántos tiempos sus periodos volverán a iniciar al mismo tiempo?</w:t>
      </w:r>
    </w:p>
    <w:p w:rsidR="001A128A" w:rsidRPr="00F17445" w:rsidRDefault="001A128A" w:rsidP="00F17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L" w:eastAsia="es-CL"/>
        </w:rPr>
      </w:pPr>
      <w:bookmarkStart w:id="0" w:name="_GoBack"/>
      <w:bookmarkEnd w:id="0"/>
    </w:p>
    <w:p w:rsidR="001A128A" w:rsidRDefault="001A128A" w:rsidP="001A128A">
      <w:pPr>
        <w:jc w:val="center"/>
        <w:rPr>
          <w:noProof/>
          <w:color w:val="FF0000"/>
          <w:sz w:val="32"/>
          <w:szCs w:val="32"/>
        </w:rPr>
      </w:pPr>
      <w:r w:rsidRPr="00837BF8">
        <w:rPr>
          <w:noProof/>
          <w:color w:val="FF0000"/>
          <w:sz w:val="32"/>
          <w:szCs w:val="32"/>
        </w:rPr>
        <w:t>Si quieres realizar mas ejercicios puedes utilizar tu libro.</w:t>
      </w:r>
    </w:p>
    <w:p w:rsidR="001A128A" w:rsidRDefault="001A128A" w:rsidP="001A128A">
      <w:pPr>
        <w:jc w:val="center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>Si tienes dudas busca tutoriales de Daniel Carrión.</w:t>
      </w:r>
    </w:p>
    <w:p w:rsidR="001A128A" w:rsidRPr="00837BF8" w:rsidRDefault="001A128A" w:rsidP="001A128A">
      <w:pPr>
        <w:jc w:val="center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>Además puedes ejercitarte en WWW.THATQUIZ.ORG/ES</w:t>
      </w:r>
    </w:p>
    <w:p w:rsidR="00F17445" w:rsidRPr="00582C7F" w:rsidRDefault="00F17445">
      <w:pPr>
        <w:rPr>
          <w:lang w:val="es-CL"/>
        </w:rPr>
      </w:pPr>
    </w:p>
    <w:sectPr w:rsidR="00F17445" w:rsidRPr="00582C7F" w:rsidSect="00582C7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6627A"/>
    <w:multiLevelType w:val="multilevel"/>
    <w:tmpl w:val="71C0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22190"/>
    <w:multiLevelType w:val="multilevel"/>
    <w:tmpl w:val="79C8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7F"/>
    <w:rsid w:val="000A1BD4"/>
    <w:rsid w:val="001A128A"/>
    <w:rsid w:val="002864B3"/>
    <w:rsid w:val="00582C7F"/>
    <w:rsid w:val="00740001"/>
    <w:rsid w:val="008A122C"/>
    <w:rsid w:val="00A06A39"/>
    <w:rsid w:val="00A41BB9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3160"/>
  <w15:docId w15:val="{0E8DD08D-6B20-46B2-90E2-26DB62C7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316735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447747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1215579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</w:divsChild>
    </w:div>
    <w:div w:id="733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41</TotalTime>
  <Pages>4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2020-03-17T14:40:00Z</dcterms:created>
  <dcterms:modified xsi:type="dcterms:W3CDTF">2020-03-17T15:53:00Z</dcterms:modified>
</cp:coreProperties>
</file>